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43AC" w14:textId="77777777" w:rsidR="0077073B" w:rsidRDefault="004C2170" w:rsidP="0077073B">
      <w:pPr>
        <w:jc w:val="right"/>
        <w:rPr>
          <w:color w:val="auto"/>
          <w:sz w:val="36"/>
        </w:rPr>
      </w:pPr>
      <w:r>
        <w:rPr>
          <w:noProof/>
          <w:color w:val="auto"/>
          <w:sz w:val="36"/>
        </w:rPr>
        <w:drawing>
          <wp:inline distT="0" distB="0" distL="0" distR="0" wp14:anchorId="5D382F82" wp14:editId="4F837660">
            <wp:extent cx="1800225" cy="523875"/>
            <wp:effectExtent l="0" t="0" r="9525" b="9525"/>
            <wp:docPr id="1" name="Kuva 1" descr="Hansel logo_181x53_vä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sel logo_181x53_vär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01883" w14:textId="77777777" w:rsidR="002C702D" w:rsidRDefault="00382E55">
      <w:pPr>
        <w:rPr>
          <w:color w:val="auto"/>
          <w:sz w:val="36"/>
        </w:rPr>
      </w:pPr>
      <w:r w:rsidRPr="00E63991">
        <w:rPr>
          <w:color w:val="auto"/>
          <w:sz w:val="36"/>
        </w:rPr>
        <w:t>REKLAMAATIO</w:t>
      </w:r>
    </w:p>
    <w:p w14:paraId="70B96388" w14:textId="77777777" w:rsidR="0018272D" w:rsidRPr="00D408B3" w:rsidRDefault="0018272D" w:rsidP="0018272D">
      <w:pPr>
        <w:pStyle w:val="NormaaliVasen4"/>
        <w:ind w:left="0"/>
        <w:rPr>
          <w:b/>
          <w:color w:val="auto"/>
        </w:rPr>
      </w:pPr>
      <w:r w:rsidRPr="00D408B3">
        <w:rPr>
          <w:b/>
        </w:rPr>
        <w:t xml:space="preserve">Päivämäärä: </w:t>
      </w:r>
      <w:r w:rsidRPr="0018272D">
        <w:rPr>
          <w:b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18272D">
        <w:rPr>
          <w:b/>
        </w:rPr>
        <w:instrText xml:space="preserve"> FORMTEXT </w:instrText>
      </w:r>
      <w:r w:rsidRPr="0018272D">
        <w:rPr>
          <w:b/>
        </w:rPr>
      </w:r>
      <w:r w:rsidRPr="0018272D">
        <w:rPr>
          <w:b/>
        </w:rPr>
        <w:fldChar w:fldCharType="separate"/>
      </w:r>
      <w:r w:rsidRPr="0018272D">
        <w:rPr>
          <w:b/>
          <w:noProof/>
        </w:rPr>
        <w:t> </w:t>
      </w:r>
      <w:r w:rsidRPr="0018272D">
        <w:rPr>
          <w:b/>
          <w:noProof/>
        </w:rPr>
        <w:t> </w:t>
      </w:r>
      <w:r w:rsidRPr="0018272D">
        <w:rPr>
          <w:b/>
          <w:noProof/>
        </w:rPr>
        <w:t> </w:t>
      </w:r>
      <w:r w:rsidRPr="0018272D">
        <w:rPr>
          <w:b/>
          <w:noProof/>
        </w:rPr>
        <w:t> </w:t>
      </w:r>
      <w:r w:rsidRPr="0018272D">
        <w:rPr>
          <w:b/>
          <w:noProof/>
        </w:rPr>
        <w:t> </w:t>
      </w:r>
      <w:r w:rsidRPr="0018272D">
        <w:rPr>
          <w:b/>
        </w:rPr>
        <w:fldChar w:fldCharType="end"/>
      </w:r>
    </w:p>
    <w:p w14:paraId="132C41AF" w14:textId="77777777" w:rsidR="00522834" w:rsidRDefault="00522834">
      <w:pPr>
        <w:rPr>
          <w:b w:val="0"/>
          <w:color w:val="auto"/>
        </w:rPr>
      </w:pPr>
    </w:p>
    <w:p w14:paraId="23E091FF" w14:textId="1CFED054" w:rsidR="00687760" w:rsidRPr="00272F50" w:rsidRDefault="006E53A8">
      <w:pPr>
        <w:rPr>
          <w:b w:val="0"/>
          <w:i/>
          <w:color w:val="auto"/>
        </w:rPr>
      </w:pPr>
      <w:r>
        <w:rPr>
          <w:b w:val="0"/>
          <w:i/>
          <w:color w:val="auto"/>
        </w:rPr>
        <w:t>Kehittääksemme sopimustoimittajien palveluita, l</w:t>
      </w:r>
      <w:r w:rsidR="00C770D0" w:rsidRPr="00272F50">
        <w:rPr>
          <w:b w:val="0"/>
          <w:i/>
          <w:color w:val="auto"/>
        </w:rPr>
        <w:t xml:space="preserve">ähetä lomake </w:t>
      </w:r>
      <w:r w:rsidR="00FC7B30" w:rsidRPr="00272F50">
        <w:rPr>
          <w:b w:val="0"/>
          <w:i/>
          <w:color w:val="auto"/>
        </w:rPr>
        <w:t>sopim</w:t>
      </w:r>
      <w:r w:rsidR="007E27A7">
        <w:rPr>
          <w:b w:val="0"/>
          <w:i/>
          <w:color w:val="auto"/>
        </w:rPr>
        <w:t>ustoimittajan</w:t>
      </w:r>
      <w:r w:rsidR="00FF2665">
        <w:rPr>
          <w:b w:val="0"/>
          <w:i/>
          <w:color w:val="auto"/>
        </w:rPr>
        <w:t xml:space="preserve"> </w:t>
      </w:r>
      <w:r w:rsidR="00FF2665" w:rsidRPr="00B85E64">
        <w:rPr>
          <w:b w:val="0"/>
          <w:i/>
          <w:color w:val="auto"/>
        </w:rPr>
        <w:t>sopimusyhteyshenkilön</w:t>
      </w:r>
      <w:r w:rsidR="007E27A7" w:rsidRPr="00B85E64">
        <w:rPr>
          <w:b w:val="0"/>
          <w:i/>
          <w:color w:val="auto"/>
        </w:rPr>
        <w:t xml:space="preserve"> lisäksi Hanselin</w:t>
      </w:r>
      <w:r w:rsidR="007E27A7">
        <w:rPr>
          <w:b w:val="0"/>
          <w:i/>
          <w:color w:val="auto"/>
        </w:rPr>
        <w:t xml:space="preserve"> asiakaspalveluun, </w:t>
      </w:r>
      <w:hyperlink r:id="rId10" w:history="1">
        <w:r w:rsidR="007E27A7" w:rsidRPr="00196A88">
          <w:rPr>
            <w:rStyle w:val="Hyperlinkki"/>
            <w:b w:val="0"/>
            <w:i/>
          </w:rPr>
          <w:t>asiakaspalvelu@hansel.fi</w:t>
        </w:r>
      </w:hyperlink>
      <w:r w:rsidR="007E27A7">
        <w:rPr>
          <w:b w:val="0"/>
          <w:i/>
          <w:color w:val="auto"/>
        </w:rPr>
        <w:t xml:space="preserve">. </w:t>
      </w:r>
    </w:p>
    <w:p w14:paraId="794D98AF" w14:textId="77777777" w:rsidR="00FC7B30" w:rsidRDefault="00FC7B30" w:rsidP="002129BC"/>
    <w:p w14:paraId="30E7627E" w14:textId="77777777" w:rsidR="002129BC" w:rsidRDefault="002129BC" w:rsidP="002129BC">
      <w:r>
        <w:t>YLEISET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44552" w:rsidRPr="00FB4887" w14:paraId="54671B31" w14:textId="77777777" w:rsidTr="00FB4887">
        <w:tc>
          <w:tcPr>
            <w:tcW w:w="9778" w:type="dxa"/>
          </w:tcPr>
          <w:p w14:paraId="37BA4B6C" w14:textId="77777777" w:rsidR="00744552" w:rsidRPr="00FB4887" w:rsidRDefault="00744552" w:rsidP="00744552">
            <w:pPr>
              <w:rPr>
                <w:color w:val="auto"/>
              </w:rPr>
            </w:pPr>
          </w:p>
          <w:p w14:paraId="00EC4B4D" w14:textId="77777777" w:rsidR="009854B1" w:rsidRPr="00FB4887" w:rsidRDefault="00744552" w:rsidP="00744552">
            <w:pPr>
              <w:rPr>
                <w:color w:val="auto"/>
              </w:rPr>
            </w:pPr>
            <w:r w:rsidRPr="00FB4887">
              <w:rPr>
                <w:color w:val="auto"/>
              </w:rPr>
              <w:t>Asiakas</w:t>
            </w:r>
            <w:r w:rsidR="00C770D0" w:rsidRPr="00FB4887">
              <w:rPr>
                <w:color w:val="auto"/>
              </w:rPr>
              <w:t>organisaatio</w:t>
            </w:r>
            <w:r w:rsidR="00FC7B30" w:rsidRPr="00FB4887">
              <w:rPr>
                <w:color w:val="auto"/>
              </w:rPr>
              <w:t xml:space="preserve"> </w:t>
            </w:r>
            <w:r w:rsidR="00FC7B30" w:rsidRPr="00FB4887">
              <w:rPr>
                <w:b w:val="0"/>
                <w:color w:val="auto"/>
              </w:rPr>
              <w:t>(</w:t>
            </w:r>
            <w:r w:rsidRPr="00FB4887">
              <w:rPr>
                <w:b w:val="0"/>
                <w:color w:val="auto"/>
              </w:rPr>
              <w:t>reklamaation tekijä</w:t>
            </w:r>
            <w:r w:rsidR="00522834" w:rsidRPr="00FB4887">
              <w:rPr>
                <w:b w:val="0"/>
                <w:color w:val="auto"/>
              </w:rPr>
              <w:t>)</w:t>
            </w:r>
            <w:r w:rsidR="00522834" w:rsidRPr="00FB4887">
              <w:rPr>
                <w:color w:val="auto"/>
              </w:rPr>
              <w:t>:</w:t>
            </w:r>
          </w:p>
          <w:p w14:paraId="04116D04" w14:textId="77777777" w:rsidR="00744552" w:rsidRPr="00FB4887" w:rsidRDefault="00522834" w:rsidP="00744552">
            <w:pPr>
              <w:rPr>
                <w:b w:val="0"/>
                <w:color w:val="auto"/>
              </w:rPr>
            </w:pPr>
            <w:r w:rsidRPr="00FB4887">
              <w:rPr>
                <w:b w:val="0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FB4887">
              <w:rPr>
                <w:b w:val="0"/>
                <w:color w:val="auto"/>
              </w:rPr>
              <w:instrText xml:space="preserve"> FORMTEXT </w:instrText>
            </w:r>
            <w:r w:rsidRPr="00FB4887">
              <w:rPr>
                <w:b w:val="0"/>
                <w:color w:val="auto"/>
              </w:rPr>
            </w:r>
            <w:r w:rsidRPr="00FB4887">
              <w:rPr>
                <w:b w:val="0"/>
                <w:color w:val="auto"/>
              </w:rPr>
              <w:fldChar w:fldCharType="separate"/>
            </w:r>
            <w:r w:rsidRPr="00FB4887">
              <w:rPr>
                <w:b w:val="0"/>
                <w:noProof/>
                <w:color w:val="auto"/>
              </w:rPr>
              <w:t> </w:t>
            </w:r>
            <w:r w:rsidRPr="00FB4887">
              <w:rPr>
                <w:b w:val="0"/>
                <w:noProof/>
                <w:color w:val="auto"/>
              </w:rPr>
              <w:t> </w:t>
            </w:r>
            <w:r w:rsidRPr="00FB4887">
              <w:rPr>
                <w:b w:val="0"/>
                <w:noProof/>
                <w:color w:val="auto"/>
              </w:rPr>
              <w:t> </w:t>
            </w:r>
            <w:r w:rsidRPr="00FB4887">
              <w:rPr>
                <w:b w:val="0"/>
                <w:noProof/>
                <w:color w:val="auto"/>
              </w:rPr>
              <w:t> </w:t>
            </w:r>
            <w:r w:rsidRPr="00FB4887">
              <w:rPr>
                <w:b w:val="0"/>
                <w:noProof/>
                <w:color w:val="auto"/>
              </w:rPr>
              <w:t> </w:t>
            </w:r>
            <w:r w:rsidRPr="00FB4887">
              <w:rPr>
                <w:b w:val="0"/>
                <w:color w:val="auto"/>
              </w:rPr>
              <w:fldChar w:fldCharType="end"/>
            </w:r>
            <w:bookmarkEnd w:id="0"/>
          </w:p>
          <w:p w14:paraId="2B8FF418" w14:textId="77777777" w:rsidR="00FC7B30" w:rsidRPr="00FB4887" w:rsidRDefault="00FC7B30" w:rsidP="00744552">
            <w:pPr>
              <w:rPr>
                <w:b w:val="0"/>
                <w:color w:val="auto"/>
              </w:rPr>
            </w:pPr>
          </w:p>
          <w:p w14:paraId="4C940030" w14:textId="77777777" w:rsidR="009854B1" w:rsidRPr="00FB4887" w:rsidRDefault="00C770D0" w:rsidP="00744552">
            <w:pPr>
              <w:rPr>
                <w:color w:val="auto"/>
              </w:rPr>
            </w:pPr>
            <w:r w:rsidRPr="00FB4887">
              <w:rPr>
                <w:color w:val="auto"/>
              </w:rPr>
              <w:t>Asiakkaan yhteyshenkilö</w:t>
            </w:r>
            <w:r w:rsidR="00522834" w:rsidRPr="00FB4887">
              <w:rPr>
                <w:color w:val="auto"/>
              </w:rPr>
              <w:t>:</w:t>
            </w:r>
          </w:p>
          <w:p w14:paraId="64D80638" w14:textId="77777777" w:rsidR="00522834" w:rsidRPr="00FB4887" w:rsidRDefault="00522834" w:rsidP="00744552">
            <w:pPr>
              <w:rPr>
                <w:b w:val="0"/>
                <w:color w:val="auto"/>
              </w:rPr>
            </w:pPr>
            <w:r w:rsidRPr="00FB4887">
              <w:rPr>
                <w:b w:val="0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B4887">
              <w:rPr>
                <w:b w:val="0"/>
                <w:color w:val="auto"/>
              </w:rPr>
              <w:instrText xml:space="preserve"> FORMTEXT </w:instrText>
            </w:r>
            <w:r w:rsidRPr="00FB4887">
              <w:rPr>
                <w:b w:val="0"/>
                <w:color w:val="auto"/>
              </w:rPr>
            </w:r>
            <w:r w:rsidRPr="00FB4887">
              <w:rPr>
                <w:b w:val="0"/>
                <w:color w:val="auto"/>
              </w:rPr>
              <w:fldChar w:fldCharType="separate"/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b w:val="0"/>
                <w:color w:val="auto"/>
              </w:rPr>
              <w:fldChar w:fldCharType="end"/>
            </w:r>
          </w:p>
          <w:p w14:paraId="4E736D28" w14:textId="77777777" w:rsidR="00522834" w:rsidRPr="00FB4887" w:rsidRDefault="00522834" w:rsidP="00744552">
            <w:pPr>
              <w:rPr>
                <w:b w:val="0"/>
                <w:color w:val="auto"/>
              </w:rPr>
            </w:pPr>
          </w:p>
          <w:p w14:paraId="3D2F7711" w14:textId="77777777" w:rsidR="009854B1" w:rsidRPr="00FB4887" w:rsidRDefault="00522834" w:rsidP="00744552">
            <w:pPr>
              <w:rPr>
                <w:color w:val="auto"/>
              </w:rPr>
            </w:pPr>
            <w:r w:rsidRPr="00FB4887">
              <w:rPr>
                <w:color w:val="auto"/>
              </w:rPr>
              <w:t>Puhelinnumero:</w:t>
            </w:r>
          </w:p>
          <w:p w14:paraId="60F7915A" w14:textId="77777777" w:rsidR="00522834" w:rsidRPr="00FB4887" w:rsidRDefault="00522834" w:rsidP="00744552">
            <w:pPr>
              <w:rPr>
                <w:b w:val="0"/>
                <w:color w:val="auto"/>
              </w:rPr>
            </w:pPr>
            <w:r w:rsidRPr="00FB4887">
              <w:rPr>
                <w:b w:val="0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B4887">
              <w:rPr>
                <w:b w:val="0"/>
                <w:color w:val="auto"/>
              </w:rPr>
              <w:instrText xml:space="preserve"> FORMTEXT </w:instrText>
            </w:r>
            <w:r w:rsidRPr="00FB4887">
              <w:rPr>
                <w:b w:val="0"/>
                <w:color w:val="auto"/>
              </w:rPr>
            </w:r>
            <w:r w:rsidRPr="00FB4887">
              <w:rPr>
                <w:b w:val="0"/>
                <w:color w:val="auto"/>
              </w:rPr>
              <w:fldChar w:fldCharType="separate"/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b w:val="0"/>
                <w:color w:val="auto"/>
              </w:rPr>
              <w:fldChar w:fldCharType="end"/>
            </w:r>
          </w:p>
          <w:p w14:paraId="14902328" w14:textId="77777777" w:rsidR="00522834" w:rsidRPr="00FB4887" w:rsidRDefault="00522834" w:rsidP="00744552">
            <w:pPr>
              <w:rPr>
                <w:b w:val="0"/>
                <w:color w:val="auto"/>
              </w:rPr>
            </w:pPr>
          </w:p>
          <w:p w14:paraId="78A179DD" w14:textId="77777777" w:rsidR="009854B1" w:rsidRPr="00FB4887" w:rsidRDefault="00522834" w:rsidP="00744552">
            <w:pPr>
              <w:rPr>
                <w:color w:val="auto"/>
              </w:rPr>
            </w:pPr>
            <w:r w:rsidRPr="00FB4887">
              <w:rPr>
                <w:color w:val="auto"/>
              </w:rPr>
              <w:t>S</w:t>
            </w:r>
            <w:r w:rsidR="00C770D0" w:rsidRPr="00FB4887">
              <w:rPr>
                <w:color w:val="auto"/>
              </w:rPr>
              <w:t>ähköpostiosoite:</w:t>
            </w:r>
          </w:p>
          <w:p w14:paraId="65CD064C" w14:textId="77777777" w:rsidR="00C770D0" w:rsidRPr="00FB4887" w:rsidRDefault="00522834" w:rsidP="00744552">
            <w:pPr>
              <w:rPr>
                <w:b w:val="0"/>
                <w:color w:val="auto"/>
              </w:rPr>
            </w:pPr>
            <w:r w:rsidRPr="00FB4887">
              <w:rPr>
                <w:b w:val="0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B4887">
              <w:rPr>
                <w:b w:val="0"/>
                <w:color w:val="auto"/>
              </w:rPr>
              <w:instrText xml:space="preserve"> FORMTEXT </w:instrText>
            </w:r>
            <w:r w:rsidRPr="00FB4887">
              <w:rPr>
                <w:b w:val="0"/>
                <w:color w:val="auto"/>
              </w:rPr>
            </w:r>
            <w:r w:rsidRPr="00FB4887">
              <w:rPr>
                <w:b w:val="0"/>
                <w:color w:val="auto"/>
              </w:rPr>
              <w:fldChar w:fldCharType="separate"/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b w:val="0"/>
                <w:color w:val="auto"/>
              </w:rPr>
              <w:fldChar w:fldCharType="end"/>
            </w:r>
          </w:p>
          <w:p w14:paraId="05778AEC" w14:textId="77777777" w:rsidR="00C770D0" w:rsidRPr="00FB4887" w:rsidRDefault="00C770D0" w:rsidP="00744552">
            <w:pPr>
              <w:rPr>
                <w:b w:val="0"/>
                <w:color w:val="auto"/>
              </w:rPr>
            </w:pPr>
          </w:p>
          <w:p w14:paraId="56193622" w14:textId="77777777" w:rsidR="009854B1" w:rsidRPr="00FB4887" w:rsidRDefault="00E45E39" w:rsidP="00744552">
            <w:pPr>
              <w:rPr>
                <w:color w:val="auto"/>
              </w:rPr>
            </w:pPr>
            <w:r>
              <w:rPr>
                <w:color w:val="auto"/>
              </w:rPr>
              <w:t>Yhteishankinnan</w:t>
            </w:r>
            <w:r w:rsidR="00C44EF1" w:rsidRPr="00FB4887">
              <w:rPr>
                <w:b w:val="0"/>
                <w:color w:val="auto"/>
              </w:rPr>
              <w:t xml:space="preserve"> </w:t>
            </w:r>
            <w:r w:rsidR="00C44EF1" w:rsidRPr="00FB4887">
              <w:rPr>
                <w:color w:val="auto"/>
              </w:rPr>
              <w:t>nimi</w:t>
            </w:r>
            <w:r w:rsidR="00522834" w:rsidRPr="00FB4887">
              <w:rPr>
                <w:color w:val="auto"/>
              </w:rPr>
              <w:t>:</w:t>
            </w:r>
          </w:p>
          <w:p w14:paraId="203E8B3F" w14:textId="77777777" w:rsidR="00FC463F" w:rsidRPr="00FB4887" w:rsidRDefault="00522834" w:rsidP="00744552">
            <w:pPr>
              <w:rPr>
                <w:color w:val="auto"/>
              </w:rPr>
            </w:pPr>
            <w:r w:rsidRPr="00FB4887">
              <w:rPr>
                <w:b w:val="0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B4887">
              <w:rPr>
                <w:b w:val="0"/>
                <w:color w:val="auto"/>
              </w:rPr>
              <w:instrText xml:space="preserve"> FORMTEXT </w:instrText>
            </w:r>
            <w:r w:rsidRPr="00FB4887">
              <w:rPr>
                <w:b w:val="0"/>
                <w:color w:val="auto"/>
              </w:rPr>
            </w:r>
            <w:r w:rsidRPr="00FB4887">
              <w:rPr>
                <w:b w:val="0"/>
                <w:color w:val="auto"/>
              </w:rPr>
              <w:fldChar w:fldCharType="separate"/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b w:val="0"/>
                <w:color w:val="auto"/>
              </w:rPr>
              <w:fldChar w:fldCharType="end"/>
            </w:r>
          </w:p>
          <w:p w14:paraId="1A70C203" w14:textId="77777777" w:rsidR="00522834" w:rsidRPr="00FB4887" w:rsidRDefault="00522834" w:rsidP="00744552">
            <w:pPr>
              <w:rPr>
                <w:b w:val="0"/>
                <w:color w:val="auto"/>
              </w:rPr>
            </w:pPr>
          </w:p>
          <w:p w14:paraId="72CFA38F" w14:textId="77777777" w:rsidR="009854B1" w:rsidRPr="00FB4887" w:rsidRDefault="004659DA" w:rsidP="00522834">
            <w:pPr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="00522834" w:rsidRPr="00FB4887">
              <w:rPr>
                <w:color w:val="auto"/>
              </w:rPr>
              <w:t>oimittaja:</w:t>
            </w:r>
          </w:p>
          <w:p w14:paraId="22C2A72D" w14:textId="77777777" w:rsidR="00522834" w:rsidRPr="00FB4887" w:rsidRDefault="00522834" w:rsidP="00522834">
            <w:pPr>
              <w:rPr>
                <w:b w:val="0"/>
                <w:color w:val="auto"/>
              </w:rPr>
            </w:pPr>
            <w:r w:rsidRPr="00FB4887">
              <w:rPr>
                <w:b w:val="0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B4887">
              <w:rPr>
                <w:b w:val="0"/>
                <w:color w:val="auto"/>
              </w:rPr>
              <w:instrText xml:space="preserve"> FORMTEXT </w:instrText>
            </w:r>
            <w:r w:rsidRPr="00FB4887">
              <w:rPr>
                <w:b w:val="0"/>
                <w:color w:val="auto"/>
              </w:rPr>
            </w:r>
            <w:r w:rsidRPr="00FB4887">
              <w:rPr>
                <w:b w:val="0"/>
                <w:color w:val="auto"/>
              </w:rPr>
              <w:fldChar w:fldCharType="separate"/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b w:val="0"/>
                <w:color w:val="auto"/>
              </w:rPr>
              <w:fldChar w:fldCharType="end"/>
            </w:r>
          </w:p>
          <w:p w14:paraId="20943780" w14:textId="77777777" w:rsidR="00522834" w:rsidRPr="00FB4887" w:rsidRDefault="00522834" w:rsidP="00744552">
            <w:pPr>
              <w:rPr>
                <w:b w:val="0"/>
                <w:color w:val="auto"/>
              </w:rPr>
            </w:pPr>
          </w:p>
          <w:p w14:paraId="7121EE48" w14:textId="39AB7D0F" w:rsidR="009854B1" w:rsidRPr="00FB4887" w:rsidRDefault="00D50894">
            <w:pPr>
              <w:rPr>
                <w:color w:val="auto"/>
              </w:rPr>
            </w:pPr>
            <w:r w:rsidRPr="00B85E64">
              <w:rPr>
                <w:color w:val="auto"/>
              </w:rPr>
              <w:t>Hankintasopimuksen, t</w:t>
            </w:r>
            <w:r w:rsidR="00744552" w:rsidRPr="00B85E64">
              <w:rPr>
                <w:color w:val="auto"/>
              </w:rPr>
              <w:t>ilauksen</w:t>
            </w:r>
            <w:r w:rsidR="00744552" w:rsidRPr="00FB4887">
              <w:rPr>
                <w:color w:val="auto"/>
              </w:rPr>
              <w:t xml:space="preserve"> tms</w:t>
            </w:r>
            <w:r w:rsidR="00FC7B30" w:rsidRPr="00FB4887">
              <w:rPr>
                <w:color w:val="auto"/>
              </w:rPr>
              <w:t>.</w:t>
            </w:r>
            <w:r w:rsidR="00744552" w:rsidRPr="00FB4887">
              <w:rPr>
                <w:color w:val="auto"/>
              </w:rPr>
              <w:t xml:space="preserve"> numero tai</w:t>
            </w:r>
            <w:r w:rsidR="00FC7B30" w:rsidRPr="00FB4887">
              <w:rPr>
                <w:color w:val="auto"/>
              </w:rPr>
              <w:t xml:space="preserve"> muut</w:t>
            </w:r>
            <w:r w:rsidR="00744552" w:rsidRPr="00FB4887">
              <w:rPr>
                <w:color w:val="auto"/>
              </w:rPr>
              <w:t xml:space="preserve"> yksilöintitiedot</w:t>
            </w:r>
            <w:r w:rsidR="009854B1" w:rsidRPr="00FB4887">
              <w:rPr>
                <w:color w:val="auto"/>
              </w:rPr>
              <w:t>:</w:t>
            </w:r>
          </w:p>
          <w:p w14:paraId="3DBF369E" w14:textId="77777777" w:rsidR="00C770D0" w:rsidRPr="00FB4887" w:rsidRDefault="00522834">
            <w:pPr>
              <w:rPr>
                <w:b w:val="0"/>
                <w:color w:val="auto"/>
              </w:rPr>
            </w:pPr>
            <w:r w:rsidRPr="00FB4887">
              <w:rPr>
                <w:b w:val="0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B4887">
              <w:rPr>
                <w:b w:val="0"/>
                <w:color w:val="auto"/>
              </w:rPr>
              <w:instrText xml:space="preserve"> FORMTEXT </w:instrText>
            </w:r>
            <w:r w:rsidRPr="00FB4887">
              <w:rPr>
                <w:b w:val="0"/>
                <w:color w:val="auto"/>
              </w:rPr>
            </w:r>
            <w:r w:rsidRPr="00FB4887">
              <w:rPr>
                <w:b w:val="0"/>
                <w:color w:val="auto"/>
              </w:rPr>
              <w:fldChar w:fldCharType="separate"/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rFonts w:cs="Verdana"/>
                <w:b w:val="0"/>
                <w:noProof/>
                <w:color w:val="auto"/>
              </w:rPr>
              <w:t> </w:t>
            </w:r>
            <w:r w:rsidRPr="00FB4887">
              <w:rPr>
                <w:b w:val="0"/>
                <w:color w:val="auto"/>
              </w:rPr>
              <w:fldChar w:fldCharType="end"/>
            </w:r>
          </w:p>
          <w:p w14:paraId="6B9F2BFB" w14:textId="77777777" w:rsidR="009854B1" w:rsidRPr="00FB4887" w:rsidRDefault="009854B1">
            <w:pPr>
              <w:rPr>
                <w:b w:val="0"/>
              </w:rPr>
            </w:pPr>
          </w:p>
        </w:tc>
      </w:tr>
    </w:tbl>
    <w:p w14:paraId="128B0CEE" w14:textId="77777777" w:rsidR="00744552" w:rsidRDefault="00744552" w:rsidP="00744552"/>
    <w:p w14:paraId="7B7BD00A" w14:textId="77777777" w:rsidR="00744552" w:rsidRDefault="00744552" w:rsidP="00744552">
      <w:pPr>
        <w:rPr>
          <w:b w:val="0"/>
        </w:rPr>
      </w:pPr>
      <w:r w:rsidRPr="00764E8E">
        <w:t>REKLAMAATIO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44552" w:rsidRPr="00FB4887" w14:paraId="403C92B8" w14:textId="77777777" w:rsidTr="00FB4887">
        <w:tc>
          <w:tcPr>
            <w:tcW w:w="9778" w:type="dxa"/>
          </w:tcPr>
          <w:p w14:paraId="57E8F7B5" w14:textId="77777777" w:rsidR="00744552" w:rsidRPr="00FB4887" w:rsidRDefault="00744552" w:rsidP="00744552">
            <w:pPr>
              <w:rPr>
                <w:b w:val="0"/>
              </w:rPr>
            </w:pPr>
          </w:p>
          <w:p w14:paraId="1F73C022" w14:textId="490D687E" w:rsidR="00744552" w:rsidRPr="00CF645B" w:rsidRDefault="00FC463F" w:rsidP="00744552">
            <w:r>
              <w:t xml:space="preserve">Reklamaation </w:t>
            </w:r>
            <w:r w:rsidRPr="00B85E64">
              <w:t>aihe</w:t>
            </w:r>
            <w:r w:rsidR="00522834" w:rsidRPr="00B85E64">
              <w:t xml:space="preserve"> </w:t>
            </w:r>
            <w:r w:rsidR="00522834" w:rsidRPr="00B85E64">
              <w:rPr>
                <w:b w:val="0"/>
              </w:rPr>
              <w:t>(</w:t>
            </w:r>
            <w:r w:rsidRPr="00B85E64">
              <w:rPr>
                <w:b w:val="0"/>
              </w:rPr>
              <w:t>v</w:t>
            </w:r>
            <w:r w:rsidR="00E63991" w:rsidRPr="00B85E64">
              <w:rPr>
                <w:b w:val="0"/>
              </w:rPr>
              <w:t>irheen</w:t>
            </w:r>
            <w:r w:rsidR="002F2AFB" w:rsidRPr="00B85E64">
              <w:rPr>
                <w:b w:val="0"/>
              </w:rPr>
              <w:t xml:space="preserve"> tai</w:t>
            </w:r>
            <w:r w:rsidR="00E63991" w:rsidRPr="00B85E64">
              <w:rPr>
                <w:b w:val="0"/>
              </w:rPr>
              <w:t xml:space="preserve"> poikkeaman </w:t>
            </w:r>
            <w:r w:rsidR="00FC7B30" w:rsidRPr="00B85E64">
              <w:rPr>
                <w:b w:val="0"/>
              </w:rPr>
              <w:t>kuvaus</w:t>
            </w:r>
            <w:r w:rsidR="00522834" w:rsidRPr="00FB4887">
              <w:rPr>
                <w:b w:val="0"/>
              </w:rPr>
              <w:t>; esim. palvelutason alenema</w:t>
            </w:r>
            <w:r w:rsidR="00272F50">
              <w:rPr>
                <w:b w:val="0"/>
              </w:rPr>
              <w:t>t</w:t>
            </w:r>
            <w:r w:rsidR="00522834" w:rsidRPr="00FB4887">
              <w:rPr>
                <w:b w:val="0"/>
              </w:rPr>
              <w:t>, viivästymiset</w:t>
            </w:r>
            <w:r w:rsidR="00B143A5">
              <w:rPr>
                <w:b w:val="0"/>
              </w:rPr>
              <w:t xml:space="preserve"> tai virheet toimituksissa tai tuotteissa</w:t>
            </w:r>
            <w:r w:rsidRPr="00FB4887">
              <w:rPr>
                <w:b w:val="0"/>
              </w:rPr>
              <w:t>)</w:t>
            </w:r>
            <w:r w:rsidR="009854B1" w:rsidRPr="00FB4887">
              <w:rPr>
                <w:b w:val="0"/>
              </w:rPr>
              <w:t>:</w:t>
            </w:r>
          </w:p>
          <w:p w14:paraId="369EA8FA" w14:textId="77777777" w:rsidR="00310553" w:rsidRPr="00FB4887" w:rsidRDefault="00522834" w:rsidP="00744552">
            <w:pPr>
              <w:rPr>
                <w:b w:val="0"/>
              </w:rPr>
            </w:pPr>
            <w:r w:rsidRPr="00FB4887">
              <w:rPr>
                <w:b w:val="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FB4887">
              <w:rPr>
                <w:b w:val="0"/>
              </w:rPr>
              <w:instrText xml:space="preserve"> FORMTEXT </w:instrText>
            </w:r>
            <w:r w:rsidRPr="00FB4887">
              <w:rPr>
                <w:b w:val="0"/>
              </w:rPr>
            </w:r>
            <w:r w:rsidRPr="00FB4887">
              <w:rPr>
                <w:b w:val="0"/>
              </w:rPr>
              <w:fldChar w:fldCharType="separate"/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</w:rPr>
              <w:fldChar w:fldCharType="end"/>
            </w:r>
            <w:bookmarkEnd w:id="1"/>
          </w:p>
          <w:p w14:paraId="7FC54360" w14:textId="77777777" w:rsidR="00522834" w:rsidRPr="00FB4887" w:rsidRDefault="00522834" w:rsidP="00744552">
            <w:pPr>
              <w:rPr>
                <w:b w:val="0"/>
              </w:rPr>
            </w:pPr>
          </w:p>
          <w:p w14:paraId="4DB6C1CB" w14:textId="77777777" w:rsidR="00522834" w:rsidRPr="00FB4887" w:rsidRDefault="00522834" w:rsidP="00744552">
            <w:pPr>
              <w:rPr>
                <w:b w:val="0"/>
              </w:rPr>
            </w:pPr>
          </w:p>
          <w:p w14:paraId="773575C4" w14:textId="77777777" w:rsidR="00310553" w:rsidRDefault="00310553" w:rsidP="00744552">
            <w:r>
              <w:t xml:space="preserve">Onko reklamaation aihe esiintynyt aiemmin ja onko aiheesta aiemmin </w:t>
            </w:r>
            <w:r w:rsidR="00522834">
              <w:t>annettu palautetta toimittajalle?</w:t>
            </w:r>
          </w:p>
          <w:p w14:paraId="58F3C50E" w14:textId="77777777" w:rsidR="00310553" w:rsidRPr="00145CE6" w:rsidRDefault="00310553" w:rsidP="00744552">
            <w:pPr>
              <w:rPr>
                <w:b w:val="0"/>
              </w:rPr>
            </w:pPr>
            <w:r w:rsidRPr="00145CE6">
              <w:rPr>
                <w:b w:val="0"/>
              </w:rPr>
              <w:t>(</w:t>
            </w:r>
            <w:r w:rsidR="00522834" w:rsidRPr="00145CE6">
              <w:rPr>
                <w:b w:val="0"/>
              </w:rPr>
              <w:t>Tämän reklamaation liitteeksi</w:t>
            </w:r>
            <w:r w:rsidRPr="00145CE6">
              <w:rPr>
                <w:b w:val="0"/>
              </w:rPr>
              <w:t xml:space="preserve"> suositellaan liitettävän mahdolliset ai</w:t>
            </w:r>
            <w:r w:rsidR="00522834" w:rsidRPr="00145CE6">
              <w:rPr>
                <w:b w:val="0"/>
              </w:rPr>
              <w:t>emmat reklamaatiot, sähköpostit</w:t>
            </w:r>
            <w:r w:rsidRPr="00145CE6">
              <w:rPr>
                <w:b w:val="0"/>
              </w:rPr>
              <w:t xml:space="preserve"> yms</w:t>
            </w:r>
            <w:r w:rsidR="00522834" w:rsidRPr="00145CE6">
              <w:rPr>
                <w:b w:val="0"/>
              </w:rPr>
              <w:t>.</w:t>
            </w:r>
            <w:r w:rsidRPr="00145CE6">
              <w:rPr>
                <w:b w:val="0"/>
              </w:rPr>
              <w:t>)</w:t>
            </w:r>
          </w:p>
          <w:p w14:paraId="1ADB96CF" w14:textId="77777777" w:rsidR="00310553" w:rsidRPr="00FB4887" w:rsidRDefault="00522834" w:rsidP="00744552">
            <w:pPr>
              <w:rPr>
                <w:b w:val="0"/>
              </w:rPr>
            </w:pPr>
            <w:r w:rsidRPr="00FB4887">
              <w:rPr>
                <w:b w:val="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FB4887">
              <w:rPr>
                <w:b w:val="0"/>
              </w:rPr>
              <w:instrText xml:space="preserve"> FORMTEXT </w:instrText>
            </w:r>
            <w:r w:rsidRPr="00FB4887">
              <w:rPr>
                <w:b w:val="0"/>
              </w:rPr>
            </w:r>
            <w:r w:rsidRPr="00FB4887">
              <w:rPr>
                <w:b w:val="0"/>
              </w:rPr>
              <w:fldChar w:fldCharType="separate"/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</w:rPr>
              <w:fldChar w:fldCharType="end"/>
            </w:r>
            <w:bookmarkEnd w:id="2"/>
          </w:p>
          <w:p w14:paraId="75354C2D" w14:textId="77777777" w:rsidR="00FC7B30" w:rsidRPr="00FB4887" w:rsidRDefault="00FC7B30" w:rsidP="00744552">
            <w:pPr>
              <w:rPr>
                <w:b w:val="0"/>
              </w:rPr>
            </w:pPr>
          </w:p>
          <w:p w14:paraId="18B85768" w14:textId="77777777" w:rsidR="00522834" w:rsidRPr="00FB4887" w:rsidRDefault="00522834" w:rsidP="00744552">
            <w:pPr>
              <w:rPr>
                <w:b w:val="0"/>
              </w:rPr>
            </w:pPr>
          </w:p>
          <w:p w14:paraId="72FDEA66" w14:textId="4B39465C" w:rsidR="00522834" w:rsidRPr="00522834" w:rsidRDefault="00744552" w:rsidP="00744552">
            <w:r w:rsidRPr="00522834">
              <w:t>Asiakkaan vaatimukset</w:t>
            </w:r>
            <w:r w:rsidR="00C91EE8">
              <w:t xml:space="preserve"> </w:t>
            </w:r>
            <w:r w:rsidR="00C91EE8" w:rsidRPr="00B85E64">
              <w:rPr>
                <w:b w:val="0"/>
              </w:rPr>
              <w:t>(esim.</w:t>
            </w:r>
            <w:r w:rsidR="002553C9" w:rsidRPr="00B85E64">
              <w:rPr>
                <w:b w:val="0"/>
              </w:rPr>
              <w:t xml:space="preserve"> virheen korjaaminen,</w:t>
            </w:r>
            <w:r w:rsidR="00C91EE8" w:rsidRPr="00B85E64">
              <w:rPr>
                <w:b w:val="0"/>
              </w:rPr>
              <w:t xml:space="preserve"> sopimussakko</w:t>
            </w:r>
            <w:r w:rsidR="00153FB9">
              <w:rPr>
                <w:b w:val="0"/>
              </w:rPr>
              <w:t xml:space="preserve">, </w:t>
            </w:r>
            <w:r w:rsidR="00980A63" w:rsidRPr="00B85E64">
              <w:rPr>
                <w:b w:val="0"/>
              </w:rPr>
              <w:t>vahingonkorvaus</w:t>
            </w:r>
            <w:r w:rsidR="00C91EE8" w:rsidRPr="00B85E64">
              <w:rPr>
                <w:b w:val="0"/>
              </w:rPr>
              <w:t>)</w:t>
            </w:r>
            <w:r w:rsidR="009854B1" w:rsidRPr="00B85E64">
              <w:t>:</w:t>
            </w:r>
          </w:p>
          <w:p w14:paraId="12163F0C" w14:textId="77777777" w:rsidR="00522834" w:rsidRPr="00FB4887" w:rsidRDefault="00522834" w:rsidP="00744552">
            <w:pPr>
              <w:rPr>
                <w:b w:val="0"/>
              </w:rPr>
            </w:pPr>
            <w:r w:rsidRPr="00FB4887">
              <w:rPr>
                <w:b w:val="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FB4887">
              <w:rPr>
                <w:b w:val="0"/>
              </w:rPr>
              <w:instrText xml:space="preserve"> FORMTEXT </w:instrText>
            </w:r>
            <w:r w:rsidRPr="00FB4887">
              <w:rPr>
                <w:b w:val="0"/>
              </w:rPr>
            </w:r>
            <w:r w:rsidRPr="00FB4887">
              <w:rPr>
                <w:b w:val="0"/>
              </w:rPr>
              <w:fldChar w:fldCharType="separate"/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</w:rPr>
              <w:fldChar w:fldCharType="end"/>
            </w:r>
            <w:bookmarkEnd w:id="3"/>
          </w:p>
          <w:p w14:paraId="7A7D69BA" w14:textId="77777777" w:rsidR="00522834" w:rsidRPr="00FB4887" w:rsidRDefault="00522834" w:rsidP="00744552">
            <w:pPr>
              <w:rPr>
                <w:b w:val="0"/>
              </w:rPr>
            </w:pPr>
          </w:p>
          <w:p w14:paraId="384DF184" w14:textId="77777777" w:rsidR="00522834" w:rsidRPr="00FB4887" w:rsidRDefault="00522834" w:rsidP="00744552">
            <w:pPr>
              <w:rPr>
                <w:b w:val="0"/>
              </w:rPr>
            </w:pPr>
          </w:p>
          <w:p w14:paraId="213732FE" w14:textId="59AAA91C" w:rsidR="00744552" w:rsidRPr="00FB4887" w:rsidRDefault="00FC7B30" w:rsidP="00744552">
            <w:pPr>
              <w:rPr>
                <w:b w:val="0"/>
              </w:rPr>
            </w:pPr>
            <w:r w:rsidRPr="00FB4887">
              <w:rPr>
                <w:b w:val="0"/>
              </w:rPr>
              <w:t>A</w:t>
            </w:r>
            <w:r w:rsidR="00744552" w:rsidRPr="00FB4887">
              <w:rPr>
                <w:b w:val="0"/>
              </w:rPr>
              <w:t>siakas pidättää oikeuden esittää va</w:t>
            </w:r>
            <w:r w:rsidR="00744552" w:rsidRPr="00B85E64">
              <w:rPr>
                <w:b w:val="0"/>
              </w:rPr>
              <w:t>atimuks</w:t>
            </w:r>
            <w:r w:rsidR="00B94123" w:rsidRPr="00B85E64">
              <w:rPr>
                <w:b w:val="0"/>
              </w:rPr>
              <w:t>ia</w:t>
            </w:r>
            <w:r w:rsidR="00744552" w:rsidRPr="00B85E64">
              <w:rPr>
                <w:b w:val="0"/>
              </w:rPr>
              <w:t xml:space="preserve"> myöhemmin</w:t>
            </w:r>
            <w:r w:rsidR="00522834" w:rsidRPr="00FB4887">
              <w:rPr>
                <w:b w:val="0"/>
              </w:rPr>
              <w:t xml:space="preserve"> </w:t>
            </w:r>
            <w:r w:rsidR="00522834" w:rsidRPr="00FB4887">
              <w:rPr>
                <w:b w:val="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"/>
            <w:r w:rsidR="00522834" w:rsidRPr="00FB4887">
              <w:rPr>
                <w:b w:val="0"/>
              </w:rPr>
              <w:instrText xml:space="preserve"> FORMCHECKBOX </w:instrText>
            </w:r>
            <w:r w:rsidR="00522834" w:rsidRPr="00FB4887">
              <w:rPr>
                <w:b w:val="0"/>
              </w:rPr>
            </w:r>
            <w:r w:rsidR="00522834" w:rsidRPr="00FB4887">
              <w:rPr>
                <w:b w:val="0"/>
              </w:rPr>
              <w:fldChar w:fldCharType="separate"/>
            </w:r>
            <w:r w:rsidR="00522834" w:rsidRPr="00FB4887">
              <w:rPr>
                <w:b w:val="0"/>
              </w:rPr>
              <w:fldChar w:fldCharType="end"/>
            </w:r>
            <w:bookmarkEnd w:id="4"/>
          </w:p>
          <w:p w14:paraId="5DABEC2D" w14:textId="77777777" w:rsidR="00FC7B30" w:rsidRPr="00FB4887" w:rsidRDefault="00FC7B30" w:rsidP="00744552">
            <w:pPr>
              <w:rPr>
                <w:b w:val="0"/>
              </w:rPr>
            </w:pPr>
          </w:p>
          <w:p w14:paraId="27905324" w14:textId="77777777" w:rsidR="00744552" w:rsidRPr="00522834" w:rsidRDefault="00FC7B30" w:rsidP="00744552">
            <w:r w:rsidRPr="00522834">
              <w:t>Päiväys ja as</w:t>
            </w:r>
            <w:r w:rsidR="00744552" w:rsidRPr="00522834">
              <w:t>iakkaan allekirjoitus</w:t>
            </w:r>
            <w:r w:rsidR="00522834">
              <w:t>:</w:t>
            </w:r>
          </w:p>
          <w:p w14:paraId="66D248EB" w14:textId="77777777" w:rsidR="00465223" w:rsidRPr="00FB4887" w:rsidRDefault="00465223" w:rsidP="00522834">
            <w:pPr>
              <w:rPr>
                <w:b w:val="0"/>
              </w:rPr>
            </w:pPr>
          </w:p>
          <w:p w14:paraId="5327FDB3" w14:textId="77777777" w:rsidR="009854B1" w:rsidRPr="00FB4887" w:rsidRDefault="00522834" w:rsidP="00522834">
            <w:pPr>
              <w:rPr>
                <w:b w:val="0"/>
              </w:rPr>
            </w:pPr>
            <w:r w:rsidRPr="00FB4887">
              <w:rPr>
                <w:b w:val="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FB4887">
              <w:rPr>
                <w:b w:val="0"/>
              </w:rPr>
              <w:instrText xml:space="preserve"> FORMTEXT </w:instrText>
            </w:r>
            <w:r w:rsidRPr="00FB4887">
              <w:rPr>
                <w:b w:val="0"/>
              </w:rPr>
            </w:r>
            <w:r w:rsidRPr="00FB4887">
              <w:rPr>
                <w:b w:val="0"/>
              </w:rPr>
              <w:fldChar w:fldCharType="separate"/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</w:rPr>
              <w:fldChar w:fldCharType="end"/>
            </w:r>
            <w:bookmarkEnd w:id="5"/>
          </w:p>
        </w:tc>
      </w:tr>
    </w:tbl>
    <w:p w14:paraId="6ED57CC0" w14:textId="1B972D18" w:rsidR="00744552" w:rsidRDefault="00FC7B30" w:rsidP="00744552">
      <w:r>
        <w:rPr>
          <w:b w:val="0"/>
        </w:rPr>
        <w:br w:type="page"/>
      </w:r>
      <w:r w:rsidR="00744552">
        <w:lastRenderedPageBreak/>
        <w:t>TOIMITTAJA palauttaa asiakkaalle täytetty</w:t>
      </w:r>
      <w:r>
        <w:t>nä</w:t>
      </w:r>
      <w:r w:rsidR="00875143">
        <w:t xml:space="preserve"> ja lähettää tiedoksi Hanselin asiakaspalveluun, </w:t>
      </w:r>
      <w:hyperlink r:id="rId11" w:history="1">
        <w:r w:rsidR="00145CE6" w:rsidRPr="00857D01">
          <w:rPr>
            <w:rStyle w:val="Hyperlinkki"/>
          </w:rPr>
          <w:t>asiakaspalvelu@hansel.fi</w:t>
        </w:r>
      </w:hyperlink>
      <w:r w:rsidR="00145CE6">
        <w:t xml:space="preserve">. </w:t>
      </w:r>
    </w:p>
    <w:p w14:paraId="0F1FBEC6" w14:textId="77777777" w:rsidR="00FC7B30" w:rsidRDefault="00272F50" w:rsidP="00744552">
      <w:pPr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</w:t>
      </w:r>
    </w:p>
    <w:p w14:paraId="4FE6707F" w14:textId="77777777" w:rsidR="00FC7B30" w:rsidRPr="00FC7B30" w:rsidRDefault="00FC7B30" w:rsidP="00744552">
      <w:pPr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44552" w:rsidRPr="00FB4887" w14:paraId="7ED623B7" w14:textId="77777777" w:rsidTr="00FB4887">
        <w:tc>
          <w:tcPr>
            <w:tcW w:w="9778" w:type="dxa"/>
          </w:tcPr>
          <w:p w14:paraId="56768550" w14:textId="77777777" w:rsidR="00FC7B30" w:rsidRPr="00FB4887" w:rsidRDefault="00FC7B30" w:rsidP="00744552">
            <w:pPr>
              <w:rPr>
                <w:b w:val="0"/>
              </w:rPr>
            </w:pPr>
          </w:p>
          <w:p w14:paraId="1BE52B5A" w14:textId="77777777" w:rsidR="00DD53A0" w:rsidRPr="00FB4887" w:rsidRDefault="00744552" w:rsidP="00744552">
            <w:pPr>
              <w:rPr>
                <w:b w:val="0"/>
              </w:rPr>
            </w:pPr>
            <w:r w:rsidRPr="00FB4887">
              <w:rPr>
                <w:color w:val="auto"/>
              </w:rPr>
              <w:t>Vastuuhenkilö</w:t>
            </w:r>
            <w:r w:rsidR="00FC7B30" w:rsidRPr="00FB4887">
              <w:rPr>
                <w:color w:val="auto"/>
              </w:rPr>
              <w:t>:</w:t>
            </w:r>
            <w:r w:rsidRPr="00FB4887">
              <w:rPr>
                <w:b w:val="0"/>
              </w:rPr>
              <w:t xml:space="preserve"> </w:t>
            </w:r>
          </w:p>
          <w:p w14:paraId="41BCD4A4" w14:textId="77777777" w:rsidR="00CF645B" w:rsidRPr="00FB4887" w:rsidRDefault="009854B1" w:rsidP="00744552">
            <w:pPr>
              <w:rPr>
                <w:b w:val="0"/>
              </w:rPr>
            </w:pPr>
            <w:r w:rsidRPr="00FB4887">
              <w:rPr>
                <w:b w:val="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Pr="00FB4887">
              <w:rPr>
                <w:b w:val="0"/>
              </w:rPr>
              <w:instrText xml:space="preserve"> FORMTEXT </w:instrText>
            </w:r>
            <w:r w:rsidRPr="00FB4887">
              <w:rPr>
                <w:b w:val="0"/>
              </w:rPr>
            </w:r>
            <w:r w:rsidRPr="00FB4887">
              <w:rPr>
                <w:b w:val="0"/>
              </w:rPr>
              <w:fldChar w:fldCharType="separate"/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</w:rPr>
              <w:fldChar w:fldCharType="end"/>
            </w:r>
            <w:bookmarkEnd w:id="6"/>
          </w:p>
          <w:p w14:paraId="04367338" w14:textId="77777777" w:rsidR="00744552" w:rsidRPr="00FB4887" w:rsidRDefault="00744552" w:rsidP="00744552">
            <w:pPr>
              <w:rPr>
                <w:b w:val="0"/>
              </w:rPr>
            </w:pPr>
          </w:p>
          <w:p w14:paraId="37EEE471" w14:textId="77777777" w:rsidR="009854B1" w:rsidRPr="00FB4887" w:rsidRDefault="009854B1" w:rsidP="00744552">
            <w:pPr>
              <w:rPr>
                <w:b w:val="0"/>
              </w:rPr>
            </w:pPr>
          </w:p>
          <w:p w14:paraId="62BE8642" w14:textId="197E1B94" w:rsidR="00FC7B30" w:rsidRPr="00FB4887" w:rsidRDefault="00744552" w:rsidP="00744552">
            <w:pPr>
              <w:rPr>
                <w:color w:val="auto"/>
              </w:rPr>
            </w:pPr>
            <w:r w:rsidRPr="00FB4887">
              <w:rPr>
                <w:color w:val="auto"/>
              </w:rPr>
              <w:t>Korjaus</w:t>
            </w:r>
            <w:r w:rsidRPr="00FB4887">
              <w:rPr>
                <w:b w:val="0"/>
                <w:color w:val="auto"/>
              </w:rPr>
              <w:t xml:space="preserve"> (Miten</w:t>
            </w:r>
            <w:r w:rsidR="00507B39">
              <w:rPr>
                <w:b w:val="0"/>
                <w:color w:val="auto"/>
              </w:rPr>
              <w:t xml:space="preserve"> virhe</w:t>
            </w:r>
            <w:r w:rsidR="002F2AFB">
              <w:rPr>
                <w:b w:val="0"/>
                <w:color w:val="auto"/>
              </w:rPr>
              <w:t xml:space="preserve"> tai</w:t>
            </w:r>
            <w:r w:rsidRPr="00FB4887">
              <w:rPr>
                <w:b w:val="0"/>
                <w:color w:val="auto"/>
              </w:rPr>
              <w:t xml:space="preserve"> poikkeama</w:t>
            </w:r>
            <w:r w:rsidR="002F2AFB">
              <w:rPr>
                <w:b w:val="0"/>
                <w:color w:val="auto"/>
              </w:rPr>
              <w:t xml:space="preserve"> </w:t>
            </w:r>
            <w:r w:rsidRPr="00FB4887">
              <w:rPr>
                <w:b w:val="0"/>
                <w:color w:val="auto"/>
              </w:rPr>
              <w:t>on</w:t>
            </w:r>
            <w:r w:rsidR="00FC7B30" w:rsidRPr="00FB4887">
              <w:rPr>
                <w:b w:val="0"/>
                <w:color w:val="auto"/>
              </w:rPr>
              <w:t xml:space="preserve"> </w:t>
            </w:r>
            <w:r w:rsidR="00FC7B30" w:rsidRPr="00B85E64">
              <w:rPr>
                <w:b w:val="0"/>
                <w:color w:val="auto"/>
              </w:rPr>
              <w:t>korjattu</w:t>
            </w:r>
            <w:r w:rsidR="00A426CD" w:rsidRPr="00B85E64">
              <w:rPr>
                <w:b w:val="0"/>
                <w:color w:val="auto"/>
              </w:rPr>
              <w:t xml:space="preserve"> tai tullaan korjaamaan</w:t>
            </w:r>
            <w:r w:rsidR="00FC7B30" w:rsidRPr="00B85E64">
              <w:rPr>
                <w:b w:val="0"/>
                <w:color w:val="auto"/>
              </w:rPr>
              <w:t>?)</w:t>
            </w:r>
            <w:r w:rsidR="00FC7B30" w:rsidRPr="00B85E64">
              <w:rPr>
                <w:color w:val="auto"/>
              </w:rPr>
              <w:t>:</w:t>
            </w:r>
          </w:p>
          <w:p w14:paraId="42318F8E" w14:textId="77777777" w:rsidR="00744552" w:rsidRPr="00FB4887" w:rsidRDefault="009854B1" w:rsidP="00744552">
            <w:pPr>
              <w:rPr>
                <w:b w:val="0"/>
              </w:rPr>
            </w:pPr>
            <w:r w:rsidRPr="00FB4887">
              <w:rPr>
                <w:b w:val="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Pr="00FB4887">
              <w:rPr>
                <w:b w:val="0"/>
              </w:rPr>
              <w:instrText xml:space="preserve"> FORMTEXT </w:instrText>
            </w:r>
            <w:r w:rsidRPr="00FB4887">
              <w:rPr>
                <w:b w:val="0"/>
              </w:rPr>
            </w:r>
            <w:r w:rsidRPr="00FB4887">
              <w:rPr>
                <w:b w:val="0"/>
              </w:rPr>
              <w:fldChar w:fldCharType="separate"/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</w:rPr>
              <w:fldChar w:fldCharType="end"/>
            </w:r>
            <w:bookmarkEnd w:id="7"/>
          </w:p>
          <w:p w14:paraId="025D24EA" w14:textId="77777777" w:rsidR="00FC7B30" w:rsidRPr="00FB4887" w:rsidRDefault="00FC7B30" w:rsidP="00744552">
            <w:pPr>
              <w:rPr>
                <w:b w:val="0"/>
              </w:rPr>
            </w:pPr>
          </w:p>
          <w:p w14:paraId="4A5DCED1" w14:textId="77777777" w:rsidR="009854B1" w:rsidRPr="00FB4887" w:rsidRDefault="009854B1" w:rsidP="00744552">
            <w:pPr>
              <w:rPr>
                <w:b w:val="0"/>
              </w:rPr>
            </w:pPr>
          </w:p>
          <w:p w14:paraId="0BD40F68" w14:textId="6EDC54EA" w:rsidR="00744552" w:rsidRPr="00FB4887" w:rsidRDefault="00EC5EA7" w:rsidP="00744552">
            <w:pPr>
              <w:rPr>
                <w:color w:val="auto"/>
              </w:rPr>
            </w:pPr>
            <w:r>
              <w:rPr>
                <w:color w:val="auto"/>
              </w:rPr>
              <w:t xml:space="preserve">Miten toimittaja </w:t>
            </w:r>
            <w:r w:rsidRPr="00B85E64">
              <w:rPr>
                <w:color w:val="auto"/>
              </w:rPr>
              <w:t>varmistaa, että vastaava</w:t>
            </w:r>
            <w:r w:rsidR="002F2AFB" w:rsidRPr="00B85E64">
              <w:rPr>
                <w:color w:val="auto"/>
              </w:rPr>
              <w:t xml:space="preserve"> virhe tai poikkeama ei toistu?</w:t>
            </w:r>
          </w:p>
          <w:p w14:paraId="615FCD57" w14:textId="77777777" w:rsidR="00744552" w:rsidRPr="00FB4887" w:rsidRDefault="009854B1" w:rsidP="00744552">
            <w:pPr>
              <w:rPr>
                <w:b w:val="0"/>
                <w:lang w:val="en-GB"/>
              </w:rPr>
            </w:pPr>
            <w:r w:rsidRPr="00FB4887">
              <w:rPr>
                <w:b w:val="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Pr="00FB4887">
              <w:rPr>
                <w:b w:val="0"/>
                <w:lang w:val="en-GB"/>
              </w:rPr>
              <w:instrText xml:space="preserve"> FORMTEXT </w:instrText>
            </w:r>
            <w:r w:rsidRPr="00FB4887">
              <w:rPr>
                <w:b w:val="0"/>
              </w:rPr>
            </w:r>
            <w:r w:rsidRPr="00FB4887">
              <w:rPr>
                <w:b w:val="0"/>
              </w:rPr>
              <w:fldChar w:fldCharType="separate"/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</w:rPr>
              <w:fldChar w:fldCharType="end"/>
            </w:r>
            <w:bookmarkEnd w:id="8"/>
          </w:p>
          <w:p w14:paraId="3355642A" w14:textId="77777777" w:rsidR="003B535E" w:rsidRPr="00FB4887" w:rsidRDefault="003B535E" w:rsidP="00744552">
            <w:pPr>
              <w:rPr>
                <w:b w:val="0"/>
                <w:lang w:val="en-GB"/>
              </w:rPr>
            </w:pPr>
          </w:p>
          <w:p w14:paraId="6DF065C3" w14:textId="77777777" w:rsidR="00FC7B30" w:rsidRPr="00FB4887" w:rsidRDefault="00FC7B30" w:rsidP="00744552">
            <w:pPr>
              <w:rPr>
                <w:b w:val="0"/>
                <w:lang w:val="en-GB"/>
              </w:rPr>
            </w:pPr>
          </w:p>
          <w:p w14:paraId="3A7CE71F" w14:textId="77777777" w:rsidR="003B535E" w:rsidRDefault="00744552" w:rsidP="00744552">
            <w:r w:rsidRPr="00FB4887">
              <w:rPr>
                <w:color w:val="auto"/>
              </w:rPr>
              <w:t>Muuta:</w:t>
            </w:r>
          </w:p>
          <w:p w14:paraId="64BB5EB6" w14:textId="77777777" w:rsidR="00744552" w:rsidRPr="00FB4887" w:rsidRDefault="009854B1" w:rsidP="00744552">
            <w:pPr>
              <w:rPr>
                <w:b w:val="0"/>
                <w:lang w:val="en-GB"/>
              </w:rPr>
            </w:pPr>
            <w:r w:rsidRPr="00FB4887">
              <w:rPr>
                <w:b w:val="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 w:rsidRPr="00FB4887">
              <w:rPr>
                <w:b w:val="0"/>
                <w:lang w:val="en-GB"/>
              </w:rPr>
              <w:instrText xml:space="preserve"> FORMTEXT </w:instrText>
            </w:r>
            <w:r w:rsidRPr="00FB4887">
              <w:rPr>
                <w:b w:val="0"/>
              </w:rPr>
            </w:r>
            <w:r w:rsidRPr="00FB4887">
              <w:rPr>
                <w:b w:val="0"/>
              </w:rPr>
              <w:fldChar w:fldCharType="separate"/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</w:rPr>
              <w:fldChar w:fldCharType="end"/>
            </w:r>
            <w:bookmarkEnd w:id="9"/>
          </w:p>
          <w:p w14:paraId="032D4CC7" w14:textId="77777777" w:rsidR="00FC7B30" w:rsidRPr="00FB4887" w:rsidRDefault="00FC7B30" w:rsidP="00744552">
            <w:pPr>
              <w:rPr>
                <w:b w:val="0"/>
                <w:lang w:val="en-GB"/>
              </w:rPr>
            </w:pPr>
          </w:p>
          <w:p w14:paraId="7BE72DE7" w14:textId="77777777" w:rsidR="009854B1" w:rsidRPr="00FB4887" w:rsidRDefault="009854B1" w:rsidP="00744552">
            <w:pPr>
              <w:rPr>
                <w:b w:val="0"/>
                <w:lang w:val="en-GB"/>
              </w:rPr>
            </w:pPr>
          </w:p>
          <w:p w14:paraId="6ED8FF4A" w14:textId="77777777" w:rsidR="00744552" w:rsidRPr="00FB4887" w:rsidRDefault="00744552" w:rsidP="00744552">
            <w:pPr>
              <w:rPr>
                <w:color w:val="auto"/>
              </w:rPr>
            </w:pPr>
            <w:r w:rsidRPr="00FB4887">
              <w:rPr>
                <w:color w:val="auto"/>
              </w:rPr>
              <w:t>Päiväys ja käsittelijän allekirjoitus:</w:t>
            </w:r>
          </w:p>
          <w:p w14:paraId="383FB381" w14:textId="77777777" w:rsidR="009854B1" w:rsidRPr="00FB4887" w:rsidRDefault="009854B1">
            <w:pPr>
              <w:rPr>
                <w:b w:val="0"/>
              </w:rPr>
            </w:pPr>
            <w:r w:rsidRPr="00FB4887">
              <w:rPr>
                <w:b w:val="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Pr="00FB4887">
              <w:rPr>
                <w:b w:val="0"/>
              </w:rPr>
              <w:instrText xml:space="preserve"> FORMTEXT </w:instrText>
            </w:r>
            <w:r w:rsidRPr="00FB4887">
              <w:rPr>
                <w:b w:val="0"/>
              </w:rPr>
            </w:r>
            <w:r w:rsidRPr="00FB4887">
              <w:rPr>
                <w:b w:val="0"/>
              </w:rPr>
              <w:fldChar w:fldCharType="separate"/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  <w:noProof/>
              </w:rPr>
              <w:t> </w:t>
            </w:r>
            <w:r w:rsidRPr="00FB4887">
              <w:rPr>
                <w:b w:val="0"/>
              </w:rPr>
              <w:fldChar w:fldCharType="end"/>
            </w:r>
            <w:bookmarkEnd w:id="10"/>
          </w:p>
        </w:tc>
      </w:tr>
    </w:tbl>
    <w:p w14:paraId="78252B19" w14:textId="77777777" w:rsidR="002B254D" w:rsidRPr="00382E55" w:rsidRDefault="002B254D" w:rsidP="00E63991"/>
    <w:sectPr w:rsidR="002B254D" w:rsidRPr="00382E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0A6C" w14:textId="77777777" w:rsidR="00262C4A" w:rsidRDefault="00262C4A">
      <w:r>
        <w:separator/>
      </w:r>
    </w:p>
  </w:endnote>
  <w:endnote w:type="continuationSeparator" w:id="0">
    <w:p w14:paraId="5B9CB2B3" w14:textId="77777777" w:rsidR="00262C4A" w:rsidRDefault="0026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8D5B" w14:textId="77777777" w:rsidR="00262C4A" w:rsidRDefault="00262C4A">
      <w:r>
        <w:separator/>
      </w:r>
    </w:p>
  </w:footnote>
  <w:footnote w:type="continuationSeparator" w:id="0">
    <w:p w14:paraId="0B8354E4" w14:textId="77777777" w:rsidR="00262C4A" w:rsidRDefault="00262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D7"/>
    <w:rsid w:val="000531DF"/>
    <w:rsid w:val="000545F8"/>
    <w:rsid w:val="00064ED7"/>
    <w:rsid w:val="000951D1"/>
    <w:rsid w:val="000A7278"/>
    <w:rsid w:val="000E73FC"/>
    <w:rsid w:val="001037E3"/>
    <w:rsid w:val="001068F1"/>
    <w:rsid w:val="0010775D"/>
    <w:rsid w:val="00137685"/>
    <w:rsid w:val="0014342B"/>
    <w:rsid w:val="00145CE6"/>
    <w:rsid w:val="00153FB9"/>
    <w:rsid w:val="00170409"/>
    <w:rsid w:val="0018272D"/>
    <w:rsid w:val="001E28BE"/>
    <w:rsid w:val="002129BC"/>
    <w:rsid w:val="002158DA"/>
    <w:rsid w:val="002229AB"/>
    <w:rsid w:val="00246F65"/>
    <w:rsid w:val="002553C9"/>
    <w:rsid w:val="00262C4A"/>
    <w:rsid w:val="002649AA"/>
    <w:rsid w:val="00266553"/>
    <w:rsid w:val="00272F50"/>
    <w:rsid w:val="002743CE"/>
    <w:rsid w:val="00287418"/>
    <w:rsid w:val="00290008"/>
    <w:rsid w:val="002B254D"/>
    <w:rsid w:val="002C702D"/>
    <w:rsid w:val="002E0E95"/>
    <w:rsid w:val="002F2AFB"/>
    <w:rsid w:val="00310553"/>
    <w:rsid w:val="003234A8"/>
    <w:rsid w:val="00363B22"/>
    <w:rsid w:val="00382E55"/>
    <w:rsid w:val="003A41EE"/>
    <w:rsid w:val="003A47A1"/>
    <w:rsid w:val="003B535E"/>
    <w:rsid w:val="003B6C56"/>
    <w:rsid w:val="00407771"/>
    <w:rsid w:val="00420A4C"/>
    <w:rsid w:val="0044769F"/>
    <w:rsid w:val="00460660"/>
    <w:rsid w:val="00465223"/>
    <w:rsid w:val="004659DA"/>
    <w:rsid w:val="004821C0"/>
    <w:rsid w:val="00483085"/>
    <w:rsid w:val="004900FF"/>
    <w:rsid w:val="004951C1"/>
    <w:rsid w:val="004A4E96"/>
    <w:rsid w:val="004A62DA"/>
    <w:rsid w:val="004C2170"/>
    <w:rsid w:val="004F3E92"/>
    <w:rsid w:val="00505181"/>
    <w:rsid w:val="00507B39"/>
    <w:rsid w:val="005103F7"/>
    <w:rsid w:val="00522834"/>
    <w:rsid w:val="00536F40"/>
    <w:rsid w:val="005722C5"/>
    <w:rsid w:val="005778F5"/>
    <w:rsid w:val="00584F9A"/>
    <w:rsid w:val="005A5863"/>
    <w:rsid w:val="00604F37"/>
    <w:rsid w:val="006059A8"/>
    <w:rsid w:val="00622022"/>
    <w:rsid w:val="00636414"/>
    <w:rsid w:val="006434F4"/>
    <w:rsid w:val="006501D5"/>
    <w:rsid w:val="00650304"/>
    <w:rsid w:val="0065380A"/>
    <w:rsid w:val="006629F4"/>
    <w:rsid w:val="00687760"/>
    <w:rsid w:val="00690231"/>
    <w:rsid w:val="006B0D8C"/>
    <w:rsid w:val="006B4EEC"/>
    <w:rsid w:val="006E05B0"/>
    <w:rsid w:val="006E53A8"/>
    <w:rsid w:val="006F009C"/>
    <w:rsid w:val="006F152D"/>
    <w:rsid w:val="006F23E8"/>
    <w:rsid w:val="00702C3D"/>
    <w:rsid w:val="00702E40"/>
    <w:rsid w:val="0070584C"/>
    <w:rsid w:val="00730EE7"/>
    <w:rsid w:val="00744552"/>
    <w:rsid w:val="00757A3A"/>
    <w:rsid w:val="00757AC1"/>
    <w:rsid w:val="00764A94"/>
    <w:rsid w:val="00764E8E"/>
    <w:rsid w:val="00765EC1"/>
    <w:rsid w:val="00766226"/>
    <w:rsid w:val="0077073B"/>
    <w:rsid w:val="00771943"/>
    <w:rsid w:val="00773E23"/>
    <w:rsid w:val="00774B56"/>
    <w:rsid w:val="007750CB"/>
    <w:rsid w:val="00790020"/>
    <w:rsid w:val="007B0815"/>
    <w:rsid w:val="007C0B72"/>
    <w:rsid w:val="007C72AD"/>
    <w:rsid w:val="007E27A7"/>
    <w:rsid w:val="00823173"/>
    <w:rsid w:val="00875143"/>
    <w:rsid w:val="0088192A"/>
    <w:rsid w:val="0089242D"/>
    <w:rsid w:val="008A63AA"/>
    <w:rsid w:val="008C0EC4"/>
    <w:rsid w:val="008F2684"/>
    <w:rsid w:val="00942AAB"/>
    <w:rsid w:val="009455A8"/>
    <w:rsid w:val="0094664A"/>
    <w:rsid w:val="0097472D"/>
    <w:rsid w:val="00980A63"/>
    <w:rsid w:val="009854B1"/>
    <w:rsid w:val="009A05A0"/>
    <w:rsid w:val="009A33AB"/>
    <w:rsid w:val="009B325D"/>
    <w:rsid w:val="00A35B3A"/>
    <w:rsid w:val="00A426CD"/>
    <w:rsid w:val="00A436B4"/>
    <w:rsid w:val="00A5149B"/>
    <w:rsid w:val="00A7688E"/>
    <w:rsid w:val="00A80469"/>
    <w:rsid w:val="00A92007"/>
    <w:rsid w:val="00AA6B85"/>
    <w:rsid w:val="00AC0F6A"/>
    <w:rsid w:val="00AC3DA9"/>
    <w:rsid w:val="00AC540B"/>
    <w:rsid w:val="00AC6D67"/>
    <w:rsid w:val="00B143A5"/>
    <w:rsid w:val="00B53DCC"/>
    <w:rsid w:val="00B85E64"/>
    <w:rsid w:val="00B94123"/>
    <w:rsid w:val="00BA0AC0"/>
    <w:rsid w:val="00BE052D"/>
    <w:rsid w:val="00BE451E"/>
    <w:rsid w:val="00BE7471"/>
    <w:rsid w:val="00C10BE2"/>
    <w:rsid w:val="00C44EF1"/>
    <w:rsid w:val="00C72382"/>
    <w:rsid w:val="00C735B0"/>
    <w:rsid w:val="00C770D0"/>
    <w:rsid w:val="00C83453"/>
    <w:rsid w:val="00C9060A"/>
    <w:rsid w:val="00C91EE8"/>
    <w:rsid w:val="00CB0A89"/>
    <w:rsid w:val="00CC0201"/>
    <w:rsid w:val="00CE58F1"/>
    <w:rsid w:val="00CF2146"/>
    <w:rsid w:val="00CF645B"/>
    <w:rsid w:val="00D044F6"/>
    <w:rsid w:val="00D167CA"/>
    <w:rsid w:val="00D434C2"/>
    <w:rsid w:val="00D50894"/>
    <w:rsid w:val="00D75BFE"/>
    <w:rsid w:val="00DA4866"/>
    <w:rsid w:val="00DC1732"/>
    <w:rsid w:val="00DC6F5A"/>
    <w:rsid w:val="00DD53A0"/>
    <w:rsid w:val="00DE4B4E"/>
    <w:rsid w:val="00E07E45"/>
    <w:rsid w:val="00E21626"/>
    <w:rsid w:val="00E405A2"/>
    <w:rsid w:val="00E40722"/>
    <w:rsid w:val="00E43985"/>
    <w:rsid w:val="00E45E39"/>
    <w:rsid w:val="00E63991"/>
    <w:rsid w:val="00E738AF"/>
    <w:rsid w:val="00E914A2"/>
    <w:rsid w:val="00EB30CD"/>
    <w:rsid w:val="00EB6C3A"/>
    <w:rsid w:val="00EC5EA7"/>
    <w:rsid w:val="00ED2DF7"/>
    <w:rsid w:val="00ED4201"/>
    <w:rsid w:val="00F01BB2"/>
    <w:rsid w:val="00F213BF"/>
    <w:rsid w:val="00F303C2"/>
    <w:rsid w:val="00F30E72"/>
    <w:rsid w:val="00F748A2"/>
    <w:rsid w:val="00F87ADE"/>
    <w:rsid w:val="00FA3D14"/>
    <w:rsid w:val="00FB4887"/>
    <w:rsid w:val="00FC463F"/>
    <w:rsid w:val="00FC7B30"/>
    <w:rsid w:val="00FE0A8B"/>
    <w:rsid w:val="00FE22DF"/>
    <w:rsid w:val="00FF2665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7E5EB"/>
  <w15:docId w15:val="{B862A9E4-A383-4169-A60F-07B4E4C8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738AF"/>
    <w:rPr>
      <w:rFonts w:ascii="Verdana" w:hAnsi="Verdana"/>
      <w:b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yli1">
    <w:name w:val="Tyyli1"/>
    <w:basedOn w:val="Normaali"/>
    <w:rsid w:val="00E738AF"/>
    <w:pPr>
      <w:spacing w:before="120"/>
      <w:ind w:left="3912" w:hanging="1304"/>
      <w:jc w:val="both"/>
    </w:pPr>
  </w:style>
  <w:style w:type="table" w:styleId="TaulukkoRuudukko">
    <w:name w:val="Table Grid"/>
    <w:basedOn w:val="Normaalitaulukko"/>
    <w:rsid w:val="00744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6501D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6501D5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rsid w:val="004C217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4C2170"/>
    <w:rPr>
      <w:rFonts w:ascii="Tahoma" w:hAnsi="Tahoma" w:cs="Tahoma"/>
      <w:b/>
      <w:color w:val="000000"/>
      <w:sz w:val="16"/>
      <w:szCs w:val="16"/>
    </w:rPr>
  </w:style>
  <w:style w:type="character" w:styleId="Kommentinviite">
    <w:name w:val="annotation reference"/>
    <w:basedOn w:val="Kappaleenoletusfontti"/>
    <w:rsid w:val="006629F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629F4"/>
  </w:style>
  <w:style w:type="character" w:customStyle="1" w:styleId="KommentintekstiChar">
    <w:name w:val="Kommentin teksti Char"/>
    <w:basedOn w:val="Kappaleenoletusfontti"/>
    <w:link w:val="Kommentinteksti"/>
    <w:rsid w:val="006629F4"/>
    <w:rPr>
      <w:rFonts w:ascii="Verdana" w:hAnsi="Verdana"/>
      <w:b/>
      <w:color w:val="000000"/>
    </w:rPr>
  </w:style>
  <w:style w:type="paragraph" w:styleId="Kommentinotsikko">
    <w:name w:val="annotation subject"/>
    <w:basedOn w:val="Kommentinteksti"/>
    <w:next w:val="Kommentinteksti"/>
    <w:link w:val="KommentinotsikkoChar"/>
    <w:rsid w:val="006629F4"/>
    <w:rPr>
      <w:bCs/>
    </w:rPr>
  </w:style>
  <w:style w:type="character" w:customStyle="1" w:styleId="KommentinotsikkoChar">
    <w:name w:val="Kommentin otsikko Char"/>
    <w:basedOn w:val="KommentintekstiChar"/>
    <w:link w:val="Kommentinotsikko"/>
    <w:rsid w:val="006629F4"/>
    <w:rPr>
      <w:rFonts w:ascii="Verdana" w:hAnsi="Verdana"/>
      <w:b/>
      <w:bCs/>
      <w:color w:val="000000"/>
    </w:rPr>
  </w:style>
  <w:style w:type="character" w:styleId="Hyperlinkki">
    <w:name w:val="Hyperlink"/>
    <w:basedOn w:val="Kappaleenoletusfontti"/>
    <w:rsid w:val="007E27A7"/>
    <w:rPr>
      <w:color w:val="0000FF" w:themeColor="hyperlink"/>
      <w:u w:val="single"/>
    </w:rPr>
  </w:style>
  <w:style w:type="paragraph" w:customStyle="1" w:styleId="NormaaliVasen4">
    <w:name w:val="Normaali + Vasen:  4"/>
    <w:aliases w:val="5 cm"/>
    <w:basedOn w:val="Sisennettyleipteksti"/>
    <w:rsid w:val="0018272D"/>
    <w:pPr>
      <w:spacing w:after="0"/>
      <w:ind w:left="2520"/>
    </w:pPr>
    <w:rPr>
      <w:rFonts w:cs="Arial"/>
      <w:b w:val="0"/>
    </w:rPr>
  </w:style>
  <w:style w:type="paragraph" w:styleId="Sisennettyleipteksti">
    <w:name w:val="Body Text Indent"/>
    <w:basedOn w:val="Normaali"/>
    <w:link w:val="SisennettyleiptekstiChar"/>
    <w:rsid w:val="0018272D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rsid w:val="0018272D"/>
    <w:rPr>
      <w:rFonts w:ascii="Verdana" w:hAnsi="Verdana"/>
      <w:b/>
      <w:color w:val="00000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45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siakaspalvelu@hansel.fi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siakaspalvelu@hansel.fi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A\Hansel%20Oy\Ty&#246;asiat%20-%20Malliasiakirjat\Kilpailuttamisen%20malliasiakirjat\10_Asiakasmateriaalit\Reklamaatiolomake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639be-1deb-41a6-966e-7f34d38a5e1b">
      <Terms xmlns="http://schemas.microsoft.com/office/infopath/2007/PartnerControls"/>
    </lcf76f155ced4ddcb4097134ff3c332f>
    <TaxCatchAll xmlns="079cee8c-77e1-4952-b7bd-365dfc861b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D0C72ABFBF1D949AF6D4BBE290277FF" ma:contentTypeVersion="19" ma:contentTypeDescription="Luo uusi asiakirja." ma:contentTypeScope="" ma:versionID="b51410589bc629f2c706e56d5e5922b1">
  <xsd:schema xmlns:xsd="http://www.w3.org/2001/XMLSchema" xmlns:xs="http://www.w3.org/2001/XMLSchema" xmlns:p="http://schemas.microsoft.com/office/2006/metadata/properties" xmlns:ns2="8b7639be-1deb-41a6-966e-7f34d38a5e1b" xmlns:ns3="0f7a3025-e240-41a3-b0f3-223bb421f7bb" xmlns:ns4="079cee8c-77e1-4952-b7bd-365dfc861b76" targetNamespace="http://schemas.microsoft.com/office/2006/metadata/properties" ma:root="true" ma:fieldsID="44ef3eb20f932661e4725a1cdc917cd5" ns2:_="" ns3:_="" ns4:_="">
    <xsd:import namespace="8b7639be-1deb-41a6-966e-7f34d38a5e1b"/>
    <xsd:import namespace="0f7a3025-e240-41a3-b0f3-223bb421f7bb"/>
    <xsd:import namespace="079cee8c-77e1-4952-b7bd-365dfc861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639be-1deb-41a6-966e-7f34d38a5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2ffbe2ad-ddd8-4f46-acd1-3c89cfef3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a3025-e240-41a3-b0f3-223bb421f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cee8c-77e1-4952-b7bd-365dfc861b7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eec2374-535f-4199-9b3a-112c2a97669d}" ma:internalName="TaxCatchAll" ma:showField="CatchAllData" ma:web="0f7a3025-e240-41a3-b0f3-223bb421f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642B5-68B4-4AFB-8EDE-665EE0F077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8BDC0-FBC2-41C9-8707-AF3B2FC45EF1}">
  <ds:schemaRefs>
    <ds:schemaRef ds:uri="http://schemas.microsoft.com/office/2006/metadata/properties"/>
    <ds:schemaRef ds:uri="http://schemas.microsoft.com/office/infopath/2007/PartnerControls"/>
    <ds:schemaRef ds:uri="8b7639be-1deb-41a6-966e-7f34d38a5e1b"/>
    <ds:schemaRef ds:uri="079cee8c-77e1-4952-b7bd-365dfc861b76"/>
  </ds:schemaRefs>
</ds:datastoreItem>
</file>

<file path=customXml/itemProps3.xml><?xml version="1.0" encoding="utf-8"?>
<ds:datastoreItem xmlns:ds="http://schemas.openxmlformats.org/officeDocument/2006/customXml" ds:itemID="{AA85098C-1DCD-4332-8DCE-B61FBF8BD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639be-1deb-41a6-966e-7f34d38a5e1b"/>
    <ds:schemaRef ds:uri="0f7a3025-e240-41a3-b0f3-223bb421f7bb"/>
    <ds:schemaRef ds:uri="079cee8c-77e1-4952-b7bd-365dfc861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113b51c-c938-439a-a9ee-02ee5dc0c382}" enabled="0" method="" siteId="{3113b51c-c938-439a-a9ee-02ee5dc0c3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Reklamaatiolomake</Template>
  <TotalTime>2</TotalTime>
  <Pages>2</Pages>
  <Words>193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REKLAMAATIO</vt:lpstr>
    </vt:vector>
  </TitlesOfParts>
  <Company>Hansel Oy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REKLAMAATIO</dc:title>
  <dc:creator>Salmela Jukka-Pekka</dc:creator>
  <cp:lastModifiedBy>Haanpää Vilma</cp:lastModifiedBy>
  <cp:revision>3</cp:revision>
  <cp:lastPrinted>2012-06-13T07:12:00Z</cp:lastPrinted>
  <dcterms:created xsi:type="dcterms:W3CDTF">2026-05-06T13:04:00Z</dcterms:created>
  <dcterms:modified xsi:type="dcterms:W3CDTF">2026-05-06T13:05:00Z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0x0101008D0C72ABFBF1D949AF6D4BBE290277FF</vt:lpwstr>
  </property>
  <property fmtid="{D5CDD505-2E9C-101B-9397-08002B2CF9AE}" pid="3" name="MediaServiceImageTags">
    <vt:lpwstr/>
  </property>
</Properties>
</file>